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5848C" w14:textId="77777777" w:rsidR="00EA2D3A" w:rsidRPr="00EA2D3A" w:rsidRDefault="008C7939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bCs/>
          <w:color w:val="000000"/>
          <w:szCs w:val="20"/>
          <w:lang w:eastAsia="ko-KR"/>
        </w:rPr>
        <w:t>O05.</w:t>
      </w:r>
      <w:r w:rsidRPr="00EA2D3A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 xml:space="preserve"> </w:t>
      </w:r>
      <w:r w:rsidR="00240853" w:rsidRPr="00EA2D3A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>One Way</w:t>
      </w:r>
    </w:p>
    <w:p w14:paraId="280FEE46" w14:textId="77777777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BB40165" w14:textId="77777777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240853"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Verse 1</w:t>
      </w: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712237E4" w14:textId="2650FAD8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7A72B3D5" w14:textId="77777777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I lay my life down at </w:t>
      </w:r>
      <w:proofErr w:type="gramStart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Your</w:t>
      </w:r>
      <w:proofErr w:type="gramEnd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feet</w:t>
      </w:r>
    </w:p>
    <w:p w14:paraId="1A475B73" w14:textId="1FF7A49C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spellStart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'Cause</w:t>
      </w:r>
      <w:proofErr w:type="spellEnd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</w:t>
      </w:r>
      <w:proofErr w:type="gramStart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You're</w:t>
      </w:r>
      <w:proofErr w:type="gramEnd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the only one I need</w:t>
      </w:r>
    </w:p>
    <w:p w14:paraId="1E6055DC" w14:textId="13A639C4" w:rsid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I turn to </w:t>
      </w:r>
      <w:proofErr w:type="gramStart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You</w:t>
      </w:r>
      <w:proofErr w:type="gramEnd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and You are always there</w:t>
      </w:r>
    </w:p>
    <w:p w14:paraId="6B02BEE9" w14:textId="77777777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2A8F1C25" w14:textId="77777777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In troubled times it's </w:t>
      </w:r>
      <w:proofErr w:type="gramStart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You</w:t>
      </w:r>
      <w:proofErr w:type="gramEnd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I seek</w:t>
      </w:r>
    </w:p>
    <w:p w14:paraId="1DF07552" w14:textId="77777777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I put </w:t>
      </w:r>
      <w:proofErr w:type="gramStart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You</w:t>
      </w:r>
      <w:proofErr w:type="gramEnd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first that's all I need</w:t>
      </w:r>
    </w:p>
    <w:p w14:paraId="28CB6C1B" w14:textId="4F377781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I humble all I am, all to </w:t>
      </w:r>
      <w:proofErr w:type="gramStart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You</w:t>
      </w:r>
      <w:proofErr w:type="gramEnd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!</w:t>
      </w:r>
    </w:p>
    <w:p w14:paraId="7B491AC9" w14:textId="77777777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63D4C187" w14:textId="77777777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240853"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Chorus</w:t>
      </w: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3AEBE3CC" w14:textId="30CDD798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7B8F8C40" w14:textId="77777777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One way, Jesus</w:t>
      </w:r>
    </w:p>
    <w:p w14:paraId="40046CEC" w14:textId="77777777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You're</w:t>
      </w:r>
      <w:proofErr w:type="gramEnd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the only one that I could live for</w:t>
      </w:r>
    </w:p>
    <w:p w14:paraId="3C8A5CA8" w14:textId="77777777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One way, Jesus</w:t>
      </w:r>
    </w:p>
    <w:p w14:paraId="34462333" w14:textId="04D36305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You're</w:t>
      </w:r>
      <w:proofErr w:type="gramEnd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the only one that I could live for</w:t>
      </w:r>
    </w:p>
    <w:p w14:paraId="4B984B68" w14:textId="77777777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52F879AB" w14:textId="77777777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240853"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Verse 2</w:t>
      </w: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68C7EFBF" w14:textId="741133AD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6DE118A8" w14:textId="77777777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You are always, always there</w:t>
      </w:r>
    </w:p>
    <w:p w14:paraId="7EA025EB" w14:textId="77777777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Every how and </w:t>
      </w:r>
      <w:proofErr w:type="gramStart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every where</w:t>
      </w:r>
      <w:proofErr w:type="gramEnd"/>
    </w:p>
    <w:p w14:paraId="647A712F" w14:textId="6362DF03" w:rsid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Your grace abounds so deeply within me</w:t>
      </w:r>
    </w:p>
    <w:p w14:paraId="6312655B" w14:textId="77777777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0A2EF39" w14:textId="77777777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You will never ever change</w:t>
      </w:r>
    </w:p>
    <w:p w14:paraId="34856811" w14:textId="77777777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Yesterday today the same</w:t>
      </w:r>
    </w:p>
    <w:p w14:paraId="054127CF" w14:textId="77777777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Forever </w:t>
      </w:r>
      <w:proofErr w:type="gramStart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till</w:t>
      </w:r>
      <w:proofErr w:type="gramEnd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forever meets no end</w:t>
      </w:r>
    </w:p>
    <w:p w14:paraId="29AD348A" w14:textId="77777777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DEF09A0" w14:textId="77777777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240853"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Bridge</w:t>
      </w: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4452355D" w14:textId="53C74A25" w:rsidR="00EA2D3A" w:rsidRPr="00EA2D3A" w:rsidRDefault="00EA2D3A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4EC9E924" w14:textId="77777777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You are the Way, the Truth and the Life</w:t>
      </w:r>
    </w:p>
    <w:p w14:paraId="4785BF0F" w14:textId="20D60D53" w:rsidR="00240853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We live by faith and not by sight for </w:t>
      </w:r>
      <w:proofErr w:type="gramStart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You</w:t>
      </w:r>
      <w:proofErr w:type="gramEnd"/>
    </w:p>
    <w:p w14:paraId="47E6F111" w14:textId="77777777" w:rsidR="00EA2D3A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>We're</w:t>
      </w:r>
      <w:proofErr w:type="gramEnd"/>
      <w:r w:rsidRPr="00EA2D3A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living all for You!</w:t>
      </w:r>
    </w:p>
    <w:p w14:paraId="0C79E859" w14:textId="2FA0D3B7" w:rsidR="00240853" w:rsidRPr="00EA2D3A" w:rsidRDefault="00240853" w:rsidP="00240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bookmarkStart w:id="0" w:name="_GoBack"/>
      <w:bookmarkEnd w:id="0"/>
    </w:p>
    <w:sectPr w:rsidR="00240853" w:rsidRPr="00EA2D3A" w:rsidSect="00EA2D3A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53"/>
    <w:rsid w:val="00240853"/>
    <w:rsid w:val="00260A65"/>
    <w:rsid w:val="00276D33"/>
    <w:rsid w:val="008A0B8E"/>
    <w:rsid w:val="008C7939"/>
    <w:rsid w:val="00970A90"/>
    <w:rsid w:val="00B02FE6"/>
    <w:rsid w:val="00D609B0"/>
    <w:rsid w:val="00E366E4"/>
    <w:rsid w:val="00EA2D3A"/>
    <w:rsid w:val="00F45796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B3037"/>
  <w15:chartTrackingRefBased/>
  <w15:docId w15:val="{C94FD57E-3F77-4FA9-84FF-62060FAB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08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0853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E0DBA-E39D-4DE9-A73C-E7FD9A66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cp:lastPrinted>2019-11-03T13:13:00Z</cp:lastPrinted>
  <dcterms:created xsi:type="dcterms:W3CDTF">2016-11-13T17:23:00Z</dcterms:created>
  <dcterms:modified xsi:type="dcterms:W3CDTF">2021-08-12T03:09:00Z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